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57D" w:rsidR="00EE78D6" w:rsidP="006E23DC" w:rsidRDefault="00EE78D6" w14:paraId="4B9DDB38" w14:textId="77777777">
      <w:pPr>
        <w:pStyle w:val="Heading2"/>
        <w:spacing w:line="244" w:lineRule="exact"/>
        <w:rPr>
          <w:rFonts w:ascii="Century Gothic" w:hAnsi="Century Gothic"/>
          <w:b/>
          <w:bCs/>
          <w:sz w:val="24"/>
          <w:szCs w:val="24"/>
        </w:rPr>
      </w:pPr>
    </w:p>
    <w:p w:rsidRPr="00F8257D" w:rsidR="00EE78D6" w:rsidP="00F8257D" w:rsidRDefault="00F8257D" w14:paraId="01EFCFF6" w14:textId="66C3ECCF">
      <w:pPr>
        <w:pStyle w:val="Heading2"/>
        <w:spacing w:line="244" w:lineRule="exact"/>
        <w:rPr>
          <w:rFonts w:ascii="Century Gothic" w:hAnsi="Century Gothic"/>
          <w:b/>
          <w:bCs/>
          <w:color w:val="FF0000"/>
          <w:sz w:val="24"/>
          <w:szCs w:val="24"/>
          <w:lang w:val="en-AU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 w:rsidR="002E3539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="002E3539">
        <w:rPr>
          <w:rFonts w:ascii="Century Gothic" w:hAnsi="Century Gothic"/>
          <w:b/>
          <w:bCs/>
          <w:sz w:val="24"/>
          <w:szCs w:val="24"/>
        </w:rPr>
        <w:t>Specialisation</w:t>
      </w:r>
      <w:proofErr w:type="spellEnd"/>
      <w:r w:rsidR="002E3539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E43E51">
        <w:rPr>
          <w:rFonts w:ascii="Century Gothic" w:hAnsi="Century Gothic"/>
          <w:b/>
          <w:bCs/>
          <w:sz w:val="24"/>
          <w:szCs w:val="24"/>
        </w:rPr>
        <w:t>Management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96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Pr="007C315F" w:rsidR="007C315F">
        <w:rPr>
          <w:rFonts w:ascii="Century Gothic" w:hAnsi="Century Gothic"/>
          <w:b/>
          <w:bCs/>
          <w:sz w:val="24"/>
          <w:szCs w:val="24"/>
        </w:rPr>
        <w:t>2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6809B0F5" w14:textId="542B98D0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F8257D">
        <w:rPr>
          <w:bCs/>
          <w:color w:val="231F20"/>
        </w:rPr>
        <w:t>2</w:t>
      </w:r>
    </w:p>
    <w:p w:rsidR="00EE78D6" w:rsidP="006E23DC" w:rsidRDefault="00346DA1" w14:paraId="56D6A7BB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Conversion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3EDA407" w14:textId="77777777">
      <w:pPr>
        <w:pStyle w:val="Heading2"/>
        <w:spacing w:line="244" w:lineRule="exact"/>
        <w:rPr>
          <w:color w:val="231F20"/>
        </w:rPr>
      </w:pPr>
      <w:r w:rsidRPr="000620A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:rsidR="00DD62A1" w:rsidP="006E23DC" w:rsidRDefault="00DD62A1" w14:paraId="44046112" w14:textId="00B1AF85">
      <w:pPr>
        <w:pStyle w:val="Heading2"/>
        <w:spacing w:line="244" w:lineRule="exact"/>
        <w:rPr>
          <w:color w:val="231F20"/>
        </w:rPr>
      </w:pPr>
      <w:r w:rsidRPr="000D4B00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Management </w:t>
      </w:r>
      <w:proofErr w:type="spellStart"/>
      <w:r w:rsidR="009855C6">
        <w:rPr>
          <w:color w:val="231F20"/>
        </w:rPr>
        <w:t>s</w:t>
      </w:r>
      <w:r>
        <w:rPr>
          <w:color w:val="231F20"/>
        </w:rPr>
        <w:t>pecialisation</w:t>
      </w:r>
      <w:proofErr w:type="spellEnd"/>
    </w:p>
    <w:p w:rsidRPr="006E23DC" w:rsidR="00CC25B3" w:rsidP="006E23DC" w:rsidRDefault="006E23DC" w14:paraId="4EBA5405" w14:textId="77777777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D428B4" w:rsidRDefault="00D428B4" w14:paraId="5D36157D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3C5DEE" w:rsidTr="00FC5EDC" w14:paraId="34421B1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2B7812" w:rsidR="003C5DEE" w:rsidP="003C5DEE" w:rsidRDefault="00262E52" w14:paraId="65675AE4" w14:textId="427356D8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4916BC83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084AC5B6" w14:textId="42922AE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ACCT5432</w:t>
            </w:r>
          </w:p>
          <w:p w:rsidRPr="002E3539" w:rsidR="00EE78D6" w:rsidP="00765432" w:rsidRDefault="002E3539" w14:paraId="378F7B9C" w14:textId="57F65F5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1685D4C2" w14:textId="03762A1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ECON5541</w:t>
            </w:r>
          </w:p>
          <w:p w:rsidRPr="002E3539" w:rsidR="008B159E" w:rsidP="00765432" w:rsidRDefault="002E3539" w14:paraId="273FDC16" w14:textId="456EB8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 for Business: Applications and Policy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57EB0804" w14:textId="54D3BF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MGMT5507</w:t>
            </w:r>
          </w:p>
          <w:p w:rsidRPr="002E3539" w:rsidR="008B159E" w:rsidP="00765432" w:rsidRDefault="002E3539" w14:paraId="6E9F5AFD" w14:textId="6D1A73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and </w:t>
            </w:r>
            <w:proofErr w:type="spellStart"/>
            <w:r>
              <w:rPr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765432" w:rsidP="00765432" w:rsidRDefault="002E3539" w14:paraId="72729E6F" w14:textId="7C36349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2E3539" w:rsidR="008B159E" w:rsidP="00765432" w:rsidRDefault="002E3539" w14:paraId="3234F259" w14:textId="656FDF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</w:tr>
      <w:tr w:rsidR="003C5DEE" w:rsidTr="00055D4F" w14:paraId="6851EF84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67155A1A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3C5DEE" w14:paraId="392E8C1C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2E3539" w:rsidR="00765432" w:rsidP="00765432" w:rsidRDefault="002E3539" w14:paraId="49C1E0E4" w14:textId="7B5E2A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MKTG5561</w:t>
            </w:r>
          </w:p>
          <w:p w:rsidRPr="002E3539" w:rsidR="008B159E" w:rsidP="00765432" w:rsidRDefault="002E3539" w14:paraId="2DDD790D" w14:textId="2F8C135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5B0BA7" w14:paraId="69605865" w14:textId="60BC7C8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A427FA" w:rsidP="00A427FA" w:rsidRDefault="00A427FA" w14:paraId="5894EA24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2E3539" w:rsidR="008B159E" w:rsidP="00A427FA" w:rsidRDefault="00A427FA" w14:paraId="23591FAC" w14:textId="63E75EA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nil"/>
            </w:tcBorders>
            <w:shd w:val="clear" w:color="auto" w:fill="FBDACD" w:themeFill="accent2" w:themeFillTint="33"/>
            <w:vAlign w:val="center"/>
          </w:tcPr>
          <w:p w:rsidRPr="002E3539" w:rsidR="008B159E" w:rsidP="00765432" w:rsidRDefault="001674F7" w14:paraId="5F1FF6F5" w14:textId="6A5E8F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3C5DEE" w:rsidTr="00055D4F" w14:paraId="72654CA0" w14:textId="77777777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2A5E84FA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0720457D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8B159E" w:rsidP="00765432" w:rsidRDefault="002E3539" w14:paraId="04F8C75E" w14:textId="79C9DE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Pr="002E3539" w:rsidR="008B159E" w:rsidP="00765432" w:rsidRDefault="005B0BA7" w14:paraId="77D59CBA" w14:textId="462A4C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="003C5DEE" w:rsidP="00765432" w:rsidRDefault="00E3029F" w14:paraId="1635AF9D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MGMT5503</w:t>
            </w:r>
          </w:p>
          <w:p w:rsidRPr="00E3029F" w:rsidR="00E3029F" w:rsidP="00765432" w:rsidRDefault="00E3029F" w14:paraId="37744E86" w14:textId="353E12B0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Strategy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="003C5DEE" w:rsidP="00765432" w:rsidRDefault="00341A8E" w14:paraId="0C1BC14E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MGMT5508</w:t>
            </w:r>
          </w:p>
          <w:p w:rsidRPr="00341A8E" w:rsidR="00341A8E" w:rsidP="00765432" w:rsidRDefault="00341A8E" w14:paraId="7349D460" w14:textId="3C3B2A48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Organisational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Behaviour</w:t>
            </w:r>
            <w:proofErr w:type="spellEnd"/>
            <w:r>
              <w:rPr>
                <w:bCs/>
                <w:sz w:val="20"/>
                <w:szCs w:val="20"/>
              </w:rPr>
              <w:t xml:space="preserve"> and Leadership</w:t>
            </w:r>
          </w:p>
        </w:tc>
      </w:tr>
      <w:tr w:rsidR="00262E52" w:rsidTr="005B0BA7" w14:paraId="0983B3E7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262E52" w:rsidP="003C5DEE" w:rsidRDefault="00262E52" w14:paraId="7777035D" w14:textId="10D2FC46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262E52" w:rsidP="003C5DEE" w:rsidRDefault="00262E52" w14:paraId="2BC8FAED" w14:textId="49DCA4EA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584F1E8D" w14:textId="3A95C81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2E3539" w14:paraId="6E53F9DC" w14:textId="1F2969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262E52" w:rsidP="00765432" w:rsidRDefault="00FC5EDC" w14:paraId="678F7217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FC5EDC" w:rsidR="00FC5EDC" w:rsidP="00765432" w:rsidRDefault="00FC5EDC" w14:paraId="26A569AE" w14:textId="4B631C5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2E3539" w:rsidR="00262E52" w:rsidP="00765432" w:rsidRDefault="005B0BA7" w14:paraId="32D3FC52" w14:textId="0198E8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:rsidR="0047701D" w:rsidP="00A163F6" w:rsidRDefault="0047701D" w14:paraId="333989BE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30A65" w:rsidP="00B61BFB" w:rsidRDefault="002666A1" w14:paraId="4165FBFD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</w:t>
      </w:r>
      <w:r w:rsidRPr="00F67454" w:rsidR="00B67CCD">
        <w:rPr>
          <w:b/>
          <w:bCs/>
          <w:sz w:val="20"/>
          <w:szCs w:val="20"/>
          <w:u w:val="single"/>
        </w:rPr>
        <w:t xml:space="preserve"> AND SHOULD BE USED AS A GUIDE</w:t>
      </w:r>
      <w:r w:rsidRPr="00F67454">
        <w:rPr>
          <w:b/>
          <w:bCs/>
          <w:sz w:val="20"/>
          <w:szCs w:val="20"/>
          <w:u w:val="single"/>
        </w:rPr>
        <w:t xml:space="preserve"> ONLY</w:t>
      </w:r>
    </w:p>
    <w:p w:rsidR="00B67CCD" w:rsidP="00B61BFB" w:rsidRDefault="00B67CCD" w14:paraId="6F2C9310" w14:textId="7178BDB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 w:rsidR="00F67454">
        <w:rPr>
          <w:b/>
          <w:bCs/>
          <w:sz w:val="20"/>
          <w:szCs w:val="20"/>
        </w:rPr>
        <w:t>individualised</w:t>
      </w:r>
      <w:proofErr w:type="spellEnd"/>
      <w:r w:rsidR="00F67454">
        <w:rPr>
          <w:b/>
          <w:bCs/>
          <w:sz w:val="20"/>
          <w:szCs w:val="20"/>
        </w:rPr>
        <w:t xml:space="preserve"> course advice, please contact the Business School Student Advising Office</w:t>
      </w:r>
      <w:r w:rsidR="00D33638">
        <w:rPr>
          <w:b/>
          <w:bCs/>
          <w:sz w:val="20"/>
          <w:szCs w:val="20"/>
        </w:rPr>
        <w:t>.</w:t>
      </w:r>
    </w:p>
    <w:p w:rsidRPr="00DD62A1" w:rsidR="00DD62A1" w:rsidP="00B61BFB" w:rsidRDefault="00DD62A1" w14:paraId="1411610F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</w:p>
    <w:p w:rsidR="00964A20" w:rsidP="00964A20" w:rsidRDefault="00673483" w14:paraId="1C12CF7E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4650FD" w:rsidP="00637FA5" w:rsidRDefault="0097784B" w14:paraId="22C0D1C6" w14:textId="5302E8FC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637FA5" w:rsidP="00637FA5" w:rsidRDefault="00637FA5" w14:paraId="18AECB66" w14:textId="7CBABBBA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1">
        <w:r w:rsidRPr="0089117F">
          <w:rPr>
            <w:rStyle w:val="Hyperlink"/>
            <w:sz w:val="18"/>
            <w:szCs w:val="18"/>
          </w:rPr>
          <w:t>Handbook</w:t>
        </w:r>
      </w:hyperlink>
      <w:r>
        <w:rPr>
          <w:rStyle w:val="Hyperlink"/>
          <w:sz w:val="18"/>
          <w:szCs w:val="18"/>
        </w:rPr>
        <w:t xml:space="preserve"> </w:t>
      </w:r>
    </w:p>
    <w:p w:rsidRPr="00964A20" w:rsidR="00673483" w:rsidP="00964A20" w:rsidRDefault="00673483" w14:paraId="04BDCB7E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ACCT5633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Pr="00964A20" w:rsidR="0089117F">
        <w:rPr>
          <w:sz w:val="18"/>
          <w:szCs w:val="18"/>
        </w:rPr>
        <w:t>ACCT5432</w:t>
      </w:r>
      <w:r w:rsidRPr="00964A20" w:rsidR="00E43E9B">
        <w:rPr>
          <w:sz w:val="18"/>
          <w:szCs w:val="18"/>
        </w:rPr>
        <w:t>.</w:t>
      </w:r>
    </w:p>
    <w:p w:rsidR="00673483" w:rsidP="00673483" w:rsidRDefault="00673483" w14:paraId="00346689" w14:textId="77777777">
      <w:pPr>
        <w:rPr>
          <w:sz w:val="16"/>
          <w:szCs w:val="16"/>
        </w:rPr>
      </w:pPr>
    </w:p>
    <w:p w:rsidR="00964A20" w:rsidP="00964A20" w:rsidRDefault="00673483" w14:paraId="754E4D5D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964A20" w:rsidR="0089117F" w:rsidP="00964A20" w:rsidRDefault="00746B89" w14:paraId="57FAE072" w14:textId="239A2C8A">
      <w:pPr>
        <w:pStyle w:val="ListParagraph"/>
        <w:numPr>
          <w:ilvl w:val="0"/>
          <w:numId w:val="10"/>
        </w:numPr>
        <w:rPr>
          <w:b w:val="1"/>
          <w:bCs w:val="1"/>
          <w:sz w:val="20"/>
          <w:szCs w:val="20"/>
        </w:rPr>
      </w:pPr>
      <w:r w:rsidRPr="72E58082" w:rsidR="00746B89">
        <w:rPr>
          <w:sz w:val="18"/>
          <w:szCs w:val="18"/>
        </w:rPr>
        <w:t>Enrol</w:t>
      </w:r>
      <w:r w:rsidRPr="72E58082" w:rsidR="0089117F">
        <w:rPr>
          <w:sz w:val="18"/>
          <w:szCs w:val="18"/>
        </w:rPr>
        <w:t xml:space="preserve"> on </w:t>
      </w:r>
      <w:hyperlink r:id="R2ed9af94cfcc486b">
        <w:r w:rsidRPr="72E58082" w:rsidR="004F19AF">
          <w:rPr>
            <w:rStyle w:val="Hyperlink"/>
            <w:sz w:val="18"/>
            <w:szCs w:val="18"/>
          </w:rPr>
          <w:t>S</w:t>
        </w:r>
        <w:r w:rsidRPr="72E58082" w:rsidR="0089117F">
          <w:rPr>
            <w:rStyle w:val="Hyperlink"/>
            <w:sz w:val="18"/>
            <w:szCs w:val="18"/>
          </w:rPr>
          <w:t>tudent</w:t>
        </w:r>
        <w:r w:rsidRPr="72E58082" w:rsidR="004F19AF">
          <w:rPr>
            <w:rStyle w:val="Hyperlink"/>
            <w:sz w:val="18"/>
            <w:szCs w:val="18"/>
          </w:rPr>
          <w:t xml:space="preserve"> </w:t>
        </w:r>
        <w:r w:rsidRPr="72E58082" w:rsidR="0089117F">
          <w:rPr>
            <w:rStyle w:val="Hyperlink"/>
            <w:sz w:val="18"/>
            <w:szCs w:val="18"/>
          </w:rPr>
          <w:t>Connect</w:t>
        </w:r>
      </w:hyperlink>
      <w:r w:rsidRPr="72E58082" w:rsidR="0089117F">
        <w:rPr>
          <w:sz w:val="18"/>
          <w:szCs w:val="18"/>
        </w:rPr>
        <w:t xml:space="preserve"> and plan your timetable on the </w:t>
      </w:r>
      <w:hyperlink r:id="R852e9810e0b449aa">
        <w:r w:rsidRPr="72E58082" w:rsidR="0089117F">
          <w:rPr>
            <w:rStyle w:val="Hyperlink"/>
            <w:sz w:val="18"/>
            <w:szCs w:val="18"/>
          </w:rPr>
          <w:t>Class Allocation System (CAS)</w:t>
        </w:r>
      </w:hyperlink>
    </w:p>
    <w:p w:rsidRPr="0089117F" w:rsidR="00673483" w:rsidP="0089117F" w:rsidRDefault="00673483" w14:paraId="4E8160C9" w14:textId="5F17848F">
      <w:pPr>
        <w:rPr>
          <w:b/>
          <w:bCs/>
          <w:sz w:val="21"/>
        </w:rPr>
        <w:sectPr w:rsidRPr="0089117F" w:rsidR="00673483" w:rsidSect="003C5075">
          <w:headerReference w:type="default" r:id="rId14"/>
          <w:footerReference w:type="default" r:id="rId15"/>
          <w:pgSz w:w="16840" w:h="11910" w:orient="landscape"/>
          <w:pgMar w:top="1134" w:right="600" w:bottom="2" w:left="600" w:header="616" w:footer="0" w:gutter="0"/>
          <w:cols w:space="720"/>
          <w:docGrid w:linePitch="299"/>
        </w:sectPr>
      </w:pPr>
    </w:p>
    <w:p w:rsidR="00D428B4" w:rsidP="008C6531" w:rsidRDefault="00D428B4" w14:paraId="546AE406" w14:textId="77777777">
      <w:pPr>
        <w:pStyle w:val="Heading2"/>
        <w:spacing w:line="244" w:lineRule="exact"/>
        <w:rPr>
          <w:sz w:val="12"/>
          <w:szCs w:val="12"/>
        </w:rPr>
      </w:pPr>
    </w:p>
    <w:p w:rsidR="0047701D" w:rsidP="008C6531" w:rsidRDefault="0047701D" w14:paraId="23BA8E54" w14:textId="77777777">
      <w:pPr>
        <w:pStyle w:val="Heading2"/>
        <w:spacing w:line="244" w:lineRule="exact"/>
        <w:rPr>
          <w:sz w:val="12"/>
          <w:szCs w:val="12"/>
        </w:rPr>
      </w:pPr>
    </w:p>
    <w:p w:rsidR="003C5075" w:rsidP="008C6531" w:rsidRDefault="003C5075" w14:paraId="46F2DF51" w14:textId="77777777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</w:p>
    <w:p w:rsidRPr="00EE78D6" w:rsidR="008C6531" w:rsidP="008C6531" w:rsidRDefault="002E3539" w14:paraId="6E6E061B" w14:textId="0560B724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F8257D">
        <w:rPr>
          <w:rFonts w:ascii="Century Gothic" w:hAnsi="Century Gothic"/>
          <w:b/>
          <w:bCs/>
          <w:sz w:val="24"/>
          <w:szCs w:val="24"/>
          <w:lang w:val="en-AU"/>
        </w:rPr>
        <w:t xml:space="preserve">41680 </w:t>
      </w:r>
      <w:r w:rsidRPr="00F8257D">
        <w:rPr>
          <w:rFonts w:ascii="Century Gothic" w:hAnsi="Century Gothic"/>
          <w:b/>
          <w:bCs/>
          <w:sz w:val="24"/>
          <w:szCs w:val="24"/>
        </w:rPr>
        <w:t>Master of Commerce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Specialisation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E43E51">
        <w:rPr>
          <w:rFonts w:ascii="Century Gothic" w:hAnsi="Century Gothic"/>
          <w:b/>
          <w:bCs/>
          <w:sz w:val="24"/>
          <w:szCs w:val="24"/>
        </w:rPr>
        <w:t>Management</w:t>
      </w:r>
      <w:r w:rsidRPr="00F825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C315F" w:rsidR="008C6531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:rsidR="008C6531" w:rsidP="008C6531" w:rsidRDefault="008C6531" w14:paraId="0DED384A" w14:textId="31305FBF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F8257D">
        <w:rPr>
          <w:bCs/>
          <w:color w:val="231F20"/>
        </w:rPr>
        <w:t>2</w:t>
      </w:r>
    </w:p>
    <w:p w:rsidR="002E3539" w:rsidP="002E3539" w:rsidRDefault="008C6531" w14:paraId="79ECCA9C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0620AA" w:rsidR="002E3539">
        <w:rPr>
          <w:color w:val="231F20"/>
          <w:shd w:val="clear" w:color="auto" w:fill="ECF2D7" w:themeFill="accent6" w:themeFillTint="33"/>
        </w:rPr>
        <w:t xml:space="preserve">    </w:t>
      </w:r>
      <w:r w:rsidR="002E3539">
        <w:rPr>
          <w:color w:val="231F20"/>
        </w:rPr>
        <w:t xml:space="preserve"> </w:t>
      </w:r>
      <w:r w:rsidRPr="008368FE" w:rsidR="002E3539">
        <w:rPr>
          <w:color w:val="231F20"/>
        </w:rPr>
        <w:t>Core units</w:t>
      </w:r>
    </w:p>
    <w:p w:rsidR="00CE7FC3" w:rsidP="002E3539" w:rsidRDefault="00CE7FC3" w14:paraId="152D6B4E" w14:textId="169E9892">
      <w:pPr>
        <w:pStyle w:val="Heading2"/>
        <w:spacing w:line="244" w:lineRule="exact"/>
        <w:rPr>
          <w:color w:val="231F20"/>
        </w:rPr>
      </w:pPr>
      <w:r w:rsidRPr="007C0407">
        <w:rPr>
          <w:color w:val="231F20"/>
          <w:shd w:val="clear" w:color="auto" w:fill="FBDACD" w:themeFill="accent2" w:themeFillTint="33"/>
        </w:rPr>
        <w:t xml:space="preserve">    </w:t>
      </w:r>
      <w:r>
        <w:rPr>
          <w:color w:val="231F20"/>
        </w:rPr>
        <w:t xml:space="preserve"> </w:t>
      </w:r>
      <w:r w:rsidR="007C0407">
        <w:rPr>
          <w:color w:val="231F20"/>
        </w:rPr>
        <w:t xml:space="preserve">Management </w:t>
      </w:r>
      <w:proofErr w:type="spellStart"/>
      <w:r w:rsidR="009855C6">
        <w:rPr>
          <w:color w:val="231F20"/>
        </w:rPr>
        <w:t>s</w:t>
      </w:r>
      <w:r w:rsidR="007C0407">
        <w:rPr>
          <w:color w:val="231F20"/>
        </w:rPr>
        <w:t>pecialisatio</w:t>
      </w:r>
      <w:r w:rsidR="00DD62A1">
        <w:rPr>
          <w:color w:val="231F20"/>
        </w:rPr>
        <w:t>n</w:t>
      </w:r>
      <w:proofErr w:type="spellEnd"/>
    </w:p>
    <w:p w:rsidRPr="000102ED" w:rsidR="00B62501" w:rsidP="000102ED" w:rsidRDefault="002E3539" w14:paraId="5B893706" w14:textId="71F49B50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0620A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:rsidR="00B62501" w:rsidP="00C4770B" w:rsidRDefault="00B62501" w14:paraId="2F7EB982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B62501" w:rsidTr="00345EDD" w14:paraId="50A34CC2" w14:textId="77777777">
        <w:trPr>
          <w:cantSplit/>
          <w:trHeight w:val="992"/>
        </w:trPr>
        <w:tc>
          <w:tcPr>
            <w:tcW w:w="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B62501" w:rsidP="00BB3C61" w:rsidRDefault="00B62501" w14:paraId="39CC7C95" w14:textId="7777777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B62501" w:rsidP="00BB3C61" w:rsidRDefault="00B62501" w14:paraId="74D425F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2E3539" w:rsidR="00971EEA" w:rsidP="00971EEA" w:rsidRDefault="00971EEA" w14:paraId="68DB0B3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BUSN5100 or Elective</w:t>
            </w:r>
          </w:p>
          <w:p w:rsidRPr="00EE78D6" w:rsidR="00B62501" w:rsidP="00971EEA" w:rsidRDefault="00971EEA" w14:paraId="53D9B7DC" w14:textId="110E77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Professional Business Communication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="00CE7FC3" w:rsidP="00CE7FC3" w:rsidRDefault="00CE7FC3" w14:paraId="4514308F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MGMT5508</w:t>
            </w:r>
          </w:p>
          <w:p w:rsidRPr="00EE78D6" w:rsidR="00B62501" w:rsidP="00CE7FC3" w:rsidRDefault="00CE7FC3" w14:paraId="64703489" w14:textId="3297A74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Organisational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Behaviour</w:t>
            </w:r>
            <w:proofErr w:type="spellEnd"/>
            <w:r>
              <w:rPr>
                <w:bCs/>
                <w:sz w:val="20"/>
                <w:szCs w:val="20"/>
              </w:rPr>
              <w:t xml:space="preserve"> and Leadership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BDACD" w:themeFill="accent2" w:themeFillTint="33"/>
            <w:vAlign w:val="center"/>
          </w:tcPr>
          <w:p w:rsidR="007B25AF" w:rsidP="007B25AF" w:rsidRDefault="007B25AF" w14:paraId="63AAF0AA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MGMT5503</w:t>
            </w:r>
          </w:p>
          <w:p w:rsidRPr="008B159E" w:rsidR="00B62501" w:rsidP="007B25AF" w:rsidRDefault="007B25AF" w14:paraId="697A9F97" w14:textId="2FDF9A2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Strategy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CACFF0" w:themeFill="text2" w:themeFillTint="33"/>
            <w:vAlign w:val="center"/>
          </w:tcPr>
          <w:p w:rsidRPr="008B159E" w:rsidR="00B62501" w:rsidP="007B25AF" w:rsidRDefault="007B25AF" w14:paraId="39D58D87" w14:textId="3F27D07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</w:tr>
      <w:tr w:rsidR="007B25AF" w:rsidTr="00345EDD" w14:paraId="330DC781" w14:textId="77777777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  <w:vAlign w:val="center"/>
          </w:tcPr>
          <w:p w:rsidR="007B25AF" w:rsidP="007B25AF" w:rsidRDefault="007B25AF" w14:paraId="23C48AB7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:rsidR="007B25AF" w:rsidP="007B25AF" w:rsidRDefault="007B25AF" w14:paraId="460A58F6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="007B25AF" w:rsidP="007B25AF" w:rsidRDefault="007B25AF" w14:paraId="16039DFA" w14:textId="77777777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:rsidRPr="00983B47" w:rsidR="007B25AF" w:rsidP="007B25AF" w:rsidRDefault="007B25AF" w14:paraId="23D033AC" w14:textId="77777777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25408F" w:sz="24" w:space="0"/>
            </w:tcBorders>
            <w:vAlign w:val="center"/>
          </w:tcPr>
          <w:p w:rsidR="007B25AF" w:rsidP="007B25AF" w:rsidRDefault="007B25AF" w14:paraId="055B1BA3" w14:textId="77777777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2E3539" w:rsidR="007B25AF" w:rsidP="007B25AF" w:rsidRDefault="007B25AF" w14:paraId="1A47DB9A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MGMT5511</w:t>
            </w:r>
          </w:p>
          <w:p w:rsidRPr="00EE78D6" w:rsidR="007B25AF" w:rsidP="007B25AF" w:rsidRDefault="007B25AF" w14:paraId="19732D1A" w14:textId="51C052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Global Business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7B25AF" w:rsidP="007B25AF" w:rsidRDefault="007B25AF" w14:paraId="2F8FB97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MGMT5526</w:t>
            </w:r>
          </w:p>
          <w:p w:rsidRPr="00EE78D6" w:rsidR="007B25AF" w:rsidP="007B25AF" w:rsidRDefault="007B25AF" w14:paraId="7E6E90E5" w14:textId="37CA0A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Principles for Responsible Management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EE78D6" w:rsidR="007B25AF" w:rsidP="007B25AF" w:rsidRDefault="007B25AF" w14:paraId="532A1733" w14:textId="757620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auto" w:sz="4" w:space="0"/>
              <w:right w:val="nil"/>
            </w:tcBorders>
            <w:shd w:val="clear" w:color="auto" w:fill="FBDACD" w:themeFill="accent2" w:themeFillTint="33"/>
            <w:vAlign w:val="center"/>
          </w:tcPr>
          <w:p w:rsidRPr="008B159E" w:rsidR="007B25AF" w:rsidP="007B25AF" w:rsidRDefault="007B25AF" w14:paraId="07611921" w14:textId="291AA82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  <w:tr w:rsidR="007B25AF" w:rsidTr="00345EDD" w14:paraId="4F220A57" w14:textId="77777777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="007B25AF" w:rsidP="007B25AF" w:rsidRDefault="007B25AF" w14:paraId="32AB6267" w14:textId="77777777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7B25AF" w:rsidP="007B25AF" w:rsidRDefault="007B25AF" w14:paraId="73EAC848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7B25AF" w:rsidP="007B25AF" w:rsidRDefault="007B25AF" w14:paraId="0841CD36" w14:textId="78B090A4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C5EDC"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7B25AF" w:rsidP="007B25AF" w:rsidRDefault="007B25AF" w14:paraId="08255C87" w14:textId="0D10D0D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CACFF0" w:themeFill="text2" w:themeFillTint="33"/>
            <w:vAlign w:val="center"/>
          </w:tcPr>
          <w:p w:rsidRPr="00765432" w:rsidR="007B25AF" w:rsidP="007B25AF" w:rsidRDefault="007B25AF" w14:paraId="77C650D2" w14:textId="4FD081C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2</w:t>
            </w:r>
            <w:r w:rsidRPr="002E3539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Specialisation unit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231F20" w:sz="2" w:space="0"/>
              <w:bottom w:val="single" w:color="auto" w:sz="12" w:space="0"/>
              <w:right w:val="nil"/>
            </w:tcBorders>
            <w:shd w:val="clear" w:color="auto" w:fill="FBDACD" w:themeFill="accent2" w:themeFillTint="33"/>
            <w:vAlign w:val="center"/>
          </w:tcPr>
          <w:p w:rsidRPr="00765432" w:rsidR="007B25AF" w:rsidP="007B25AF" w:rsidRDefault="007B25AF" w14:paraId="37FBBA2C" w14:textId="73998FD5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</w:t>
            </w:r>
            <w:proofErr w:type="spellStart"/>
            <w:r>
              <w:rPr>
                <w:b/>
                <w:sz w:val="20"/>
                <w:szCs w:val="20"/>
              </w:rPr>
              <w:t>Specialisation</w:t>
            </w:r>
            <w:proofErr w:type="spellEnd"/>
            <w:r>
              <w:rPr>
                <w:b/>
                <w:sz w:val="20"/>
                <w:szCs w:val="20"/>
              </w:rPr>
              <w:t xml:space="preserve"> option</w:t>
            </w:r>
          </w:p>
        </w:tc>
      </w:tr>
    </w:tbl>
    <w:p w:rsidR="00B62501" w:rsidP="00C4770B" w:rsidRDefault="00B62501" w14:paraId="4C00125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  <w:u w:val="single"/>
        </w:rPr>
      </w:pPr>
    </w:p>
    <w:p w:rsidR="00C4770B" w:rsidP="00C4770B" w:rsidRDefault="00C4770B" w14:paraId="6B438ABC" w14:textId="30FF44D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:rsidRPr="00B67CCD" w:rsidR="00C4770B" w:rsidP="00C4770B" w:rsidRDefault="00C4770B" w14:paraId="192E44A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proofErr w:type="spellStart"/>
      <w:r>
        <w:rPr>
          <w:b/>
          <w:bCs/>
          <w:sz w:val="20"/>
          <w:szCs w:val="20"/>
        </w:rPr>
        <w:t>individualised</w:t>
      </w:r>
      <w:proofErr w:type="spellEnd"/>
      <w:r>
        <w:rPr>
          <w:b/>
          <w:bCs/>
          <w:sz w:val="20"/>
          <w:szCs w:val="20"/>
        </w:rPr>
        <w:t xml:space="preserve"> course advice, please contact the Business School Student Advising Office.</w:t>
      </w:r>
    </w:p>
    <w:p w:rsidRPr="00A163F6" w:rsidR="008C6531" w:rsidP="008C6531" w:rsidRDefault="008C6531" w14:paraId="1F0BFB35" w14:textId="77777777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</w:p>
    <w:p w:rsidR="008C6531" w:rsidP="008C6531" w:rsidRDefault="008C6531" w14:paraId="29B0D980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Pr="0047701D" w:rsidR="008C6531" w:rsidP="008C6531" w:rsidRDefault="008C6531" w14:paraId="0094D4A7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673483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otes</w:t>
      </w:r>
    </w:p>
    <w:p w:rsidRPr="00CC301D" w:rsidR="00CC301D" w:rsidP="00CC301D" w:rsidRDefault="00CC301D" w14:paraId="310684D0" w14:textId="7B2A2FF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*BUSN5100 is required for students who have not completed ATAR English or equivalent </w:t>
      </w:r>
    </w:p>
    <w:p w:rsidRPr="005075D0" w:rsidR="008C6531" w:rsidP="008C6531" w:rsidRDefault="008C6531" w14:paraId="68AEB347" w14:textId="4E7D1E76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found </w:t>
      </w:r>
      <w:r w:rsidRPr="0089117F">
        <w:rPr>
          <w:sz w:val="18"/>
          <w:szCs w:val="18"/>
        </w:rPr>
        <w:t xml:space="preserve">in the </w:t>
      </w:r>
      <w:hyperlink w:history="1" r:id="rId16">
        <w:r w:rsidRPr="0089117F">
          <w:rPr>
            <w:rStyle w:val="Hyperlink"/>
            <w:sz w:val="18"/>
            <w:szCs w:val="18"/>
          </w:rPr>
          <w:t>Handbook</w:t>
        </w:r>
      </w:hyperlink>
      <w:r w:rsidR="0047701D">
        <w:rPr>
          <w:rStyle w:val="Hyperlink"/>
          <w:sz w:val="18"/>
          <w:szCs w:val="18"/>
        </w:rPr>
        <w:t xml:space="preserve"> </w:t>
      </w:r>
    </w:p>
    <w:p w:rsidRPr="00673483" w:rsidR="008C6531" w:rsidP="008C6531" w:rsidRDefault="008C6531" w14:paraId="112095DF" w14:textId="77777777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</w:t>
      </w:r>
      <w:r>
        <w:rPr>
          <w:sz w:val="18"/>
          <w:szCs w:val="18"/>
        </w:rPr>
        <w:t>ACCT5633 requires prerequisite unit ACCT5432.</w:t>
      </w:r>
    </w:p>
    <w:p w:rsidR="008C6531" w:rsidP="008C6531" w:rsidRDefault="008C6531" w14:paraId="2A223A3E" w14:textId="77777777">
      <w:pPr>
        <w:rPr>
          <w:sz w:val="16"/>
          <w:szCs w:val="16"/>
        </w:rPr>
      </w:pPr>
    </w:p>
    <w:p w:rsidR="008C6531" w:rsidP="008C6531" w:rsidRDefault="008C6531" w14:paraId="7E213922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89117F" w:rsidR="008C6531" w:rsidP="008C6531" w:rsidRDefault="008C6531" w14:paraId="5B99BAAC" w14:textId="1E4E1A66">
      <w:pPr>
        <w:pStyle w:val="Heading1"/>
        <w:numPr>
          <w:ilvl w:val="0"/>
          <w:numId w:val="8"/>
        </w:numPr>
        <w:spacing w:before="1" w:line="220" w:lineRule="auto"/>
        <w:ind w:right="297"/>
        <w:rPr>
          <w:b w:val="0"/>
          <w:bCs w:val="0"/>
          <w:sz w:val="18"/>
          <w:szCs w:val="18"/>
        </w:rPr>
      </w:pPr>
      <w:r w:rsidRPr="72E58082" w:rsidR="008C6531">
        <w:rPr>
          <w:b w:val="0"/>
          <w:bCs w:val="0"/>
          <w:sz w:val="18"/>
          <w:szCs w:val="18"/>
        </w:rPr>
        <w:t xml:space="preserve">Enrol on </w:t>
      </w:r>
      <w:hyperlink r:id="R3fb004774afd4cd5">
        <w:r w:rsidRPr="72E58082" w:rsidR="008C6531">
          <w:rPr>
            <w:rStyle w:val="Hyperlink"/>
            <w:b w:val="0"/>
            <w:bCs w:val="0"/>
            <w:sz w:val="18"/>
            <w:szCs w:val="18"/>
          </w:rPr>
          <w:t>Student Connect</w:t>
        </w:r>
      </w:hyperlink>
      <w:r w:rsidRPr="72E58082" w:rsidR="008C6531">
        <w:rPr>
          <w:b w:val="0"/>
          <w:bCs w:val="0"/>
          <w:sz w:val="18"/>
          <w:szCs w:val="18"/>
        </w:rPr>
        <w:t xml:space="preserve"> and plan your timetable on the </w:t>
      </w:r>
      <w:hyperlink r:id="R66113417a9154150">
        <w:r w:rsidRPr="72E58082" w:rsidR="008C6531">
          <w:rPr>
            <w:rStyle w:val="Hyperlink"/>
            <w:b w:val="0"/>
            <w:bCs w:val="0"/>
            <w:sz w:val="18"/>
            <w:szCs w:val="18"/>
          </w:rPr>
          <w:t>Class Allocation System (CAS)</w:t>
        </w:r>
      </w:hyperlink>
    </w:p>
    <w:p w:rsidRPr="00DA16F6" w:rsidR="008C6531" w:rsidP="008C6531" w:rsidRDefault="008C6531" w14:paraId="339B32ED" w14:textId="77777777">
      <w:pPr>
        <w:pStyle w:val="Heading2"/>
        <w:spacing w:line="244" w:lineRule="exact"/>
        <w:rPr>
          <w:sz w:val="12"/>
          <w:szCs w:val="12"/>
        </w:rPr>
      </w:pPr>
    </w:p>
    <w:sectPr w:rsidRPr="00DA16F6" w:rsidR="008C6531" w:rsidSect="008C6531"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E52" w:rsidRDefault="00262E52" w14:paraId="08769303" w14:textId="77777777">
      <w:r>
        <w:separator/>
      </w:r>
    </w:p>
  </w:endnote>
  <w:endnote w:type="continuationSeparator" w:id="0">
    <w:p w:rsidR="00262E52" w:rsidRDefault="00262E52" w14:paraId="3D229CE3" w14:textId="77777777">
      <w:r>
        <w:continuationSeparator/>
      </w:r>
    </w:p>
  </w:endnote>
  <w:endnote w:type="continuationNotice" w:id="1">
    <w:p w:rsidR="00262E52" w:rsidRDefault="00262E52" w14:paraId="5EC542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457939B3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>2 year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1.5 year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56A77426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711FB3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E52" w:rsidRDefault="00262E52" w14:paraId="105190D9" w14:textId="77777777">
      <w:r>
        <w:separator/>
      </w:r>
    </w:p>
  </w:footnote>
  <w:footnote w:type="continuationSeparator" w:id="0">
    <w:p w:rsidR="00262E52" w:rsidRDefault="00262E52" w14:paraId="279A9719" w14:textId="77777777">
      <w:r>
        <w:continuationSeparator/>
      </w:r>
    </w:p>
  </w:footnote>
  <w:footnote w:type="continuationNotice" w:id="1">
    <w:p w:rsidR="00262E52" w:rsidRDefault="00262E52" w14:paraId="4730529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483" w:rsidRDefault="003C5075" w14:paraId="29BFAF04" w14:textId="77777777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36BACDA" wp14:editId="54D2C697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5FD23899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6BACDA">
              <v:stroke joinstyle="miter"/>
              <v:path gradientshapeok="t" o:connecttype="rect"/>
            </v:shapetype>
            <v:shape id="Text Box 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>
              <v:textbox style="mso-fit-shape-to-text:t">
                <w:txbxContent>
                  <w:p w:rsidRPr="00531310" w:rsidR="003C5075" w:rsidP="003C5075" w:rsidRDefault="003C5075" w14:paraId="5FD23899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1983CF" wp14:editId="2EE27B82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58240;mso-position-horizontal-relative:margin;mso-width-relative:margin;mso-height-relative:margin" coordsize="19958,6553" o:spid="_x0000_s1026" w14:anchorId="72A12C1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1A905DD" wp14:editId="0C52CEBF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7DA7A86E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23F57A80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w14:anchorId="41A905DD">
              <v:textbox inset="0,0,0,0">
                <w:txbxContent>
                  <w:p w:rsidRPr="00EE78D6" w:rsidR="00673483" w:rsidRDefault="00673483" w14:paraId="7DA7A86E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23F57A80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02ED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5D4F"/>
    <w:rsid w:val="00057BF2"/>
    <w:rsid w:val="000600A2"/>
    <w:rsid w:val="000620AA"/>
    <w:rsid w:val="00064F9C"/>
    <w:rsid w:val="000841D3"/>
    <w:rsid w:val="00091CFF"/>
    <w:rsid w:val="00095393"/>
    <w:rsid w:val="00095E51"/>
    <w:rsid w:val="00096D3A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4B00"/>
    <w:rsid w:val="000D7C75"/>
    <w:rsid w:val="000E0825"/>
    <w:rsid w:val="000E1159"/>
    <w:rsid w:val="000E3A3E"/>
    <w:rsid w:val="000F0F5B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4F7"/>
    <w:rsid w:val="00167DD3"/>
    <w:rsid w:val="00171D01"/>
    <w:rsid w:val="00172A79"/>
    <w:rsid w:val="0017474B"/>
    <w:rsid w:val="00176A23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556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307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3539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41A8E"/>
    <w:rsid w:val="003434A3"/>
    <w:rsid w:val="00344A6E"/>
    <w:rsid w:val="003457B6"/>
    <w:rsid w:val="00345EDD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97F8A"/>
    <w:rsid w:val="003A5134"/>
    <w:rsid w:val="003A60ED"/>
    <w:rsid w:val="003B3584"/>
    <w:rsid w:val="003B483E"/>
    <w:rsid w:val="003B6E08"/>
    <w:rsid w:val="003C2818"/>
    <w:rsid w:val="003C5075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135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643"/>
    <w:rsid w:val="00437E41"/>
    <w:rsid w:val="00442AE3"/>
    <w:rsid w:val="00443F1D"/>
    <w:rsid w:val="0045278B"/>
    <w:rsid w:val="00452F61"/>
    <w:rsid w:val="0045302D"/>
    <w:rsid w:val="00455D17"/>
    <w:rsid w:val="00456167"/>
    <w:rsid w:val="00462BD9"/>
    <w:rsid w:val="004650FD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049"/>
    <w:rsid w:val="00585B94"/>
    <w:rsid w:val="00591414"/>
    <w:rsid w:val="00597584"/>
    <w:rsid w:val="005A0260"/>
    <w:rsid w:val="005A209A"/>
    <w:rsid w:val="005A40E6"/>
    <w:rsid w:val="005A60DA"/>
    <w:rsid w:val="005A7204"/>
    <w:rsid w:val="005B0BA7"/>
    <w:rsid w:val="005B385A"/>
    <w:rsid w:val="005B3EEF"/>
    <w:rsid w:val="005C0C69"/>
    <w:rsid w:val="005C3457"/>
    <w:rsid w:val="005C3F57"/>
    <w:rsid w:val="005C44A3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704"/>
    <w:rsid w:val="005F4E6A"/>
    <w:rsid w:val="005F56A2"/>
    <w:rsid w:val="005F5E1F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2399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5AF"/>
    <w:rsid w:val="007B2FD7"/>
    <w:rsid w:val="007B5800"/>
    <w:rsid w:val="007C0407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EEA"/>
    <w:rsid w:val="00974BAB"/>
    <w:rsid w:val="0097784B"/>
    <w:rsid w:val="00981A74"/>
    <w:rsid w:val="009837B1"/>
    <w:rsid w:val="00983B47"/>
    <w:rsid w:val="00983CD4"/>
    <w:rsid w:val="009855C6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43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7FA"/>
    <w:rsid w:val="00A42D38"/>
    <w:rsid w:val="00A43E59"/>
    <w:rsid w:val="00A53A9A"/>
    <w:rsid w:val="00A5551A"/>
    <w:rsid w:val="00A57AFD"/>
    <w:rsid w:val="00A57D44"/>
    <w:rsid w:val="00A62D93"/>
    <w:rsid w:val="00A647A2"/>
    <w:rsid w:val="00A66A6E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97C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2501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1D"/>
    <w:rsid w:val="00CC3091"/>
    <w:rsid w:val="00CC4AD5"/>
    <w:rsid w:val="00CC76AC"/>
    <w:rsid w:val="00CD0273"/>
    <w:rsid w:val="00CD1265"/>
    <w:rsid w:val="00CE1675"/>
    <w:rsid w:val="00CE4266"/>
    <w:rsid w:val="00CE4716"/>
    <w:rsid w:val="00CE48B6"/>
    <w:rsid w:val="00CE50DF"/>
    <w:rsid w:val="00CE6A34"/>
    <w:rsid w:val="00CE6A39"/>
    <w:rsid w:val="00CE7FC3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77BF6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2A1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029F"/>
    <w:rsid w:val="00E31DFA"/>
    <w:rsid w:val="00E32639"/>
    <w:rsid w:val="00E32F5F"/>
    <w:rsid w:val="00E35139"/>
    <w:rsid w:val="00E43E51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1229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0D8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257D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5EDC"/>
    <w:rsid w:val="00FC6E52"/>
    <w:rsid w:val="00FC75A2"/>
    <w:rsid w:val="00FC7931"/>
    <w:rsid w:val="00FD4354"/>
    <w:rsid w:val="00FD54FD"/>
    <w:rsid w:val="00FD62C7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72E5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C1FB3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s.uwa.edu.au/" TargetMode="External"/><Relationship Id="rId20" Type="http://schemas.openxmlformats.org/officeDocument/2006/relationships/theme" Target="theme/theme1.xml"/><Relationship Id="R852e9810e0b449aa" Type="http://schemas.openxmlformats.org/officeDocument/2006/relationships/hyperlink" Target="https://www.uwa.edu.au/students/My-course/Class-timetab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3fb004774afd4cd5" Type="http://schemas.openxmlformats.org/officeDocument/2006/relationships/hyperlink" Target="file:///C:/Users/00112810/UWA/Desktop/Sophie%20Study%20Plans/Examples%20from%20other%20schools/student.uwa.edu.au/course/studentconne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2ed9af94cfcc486b"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s/student.uwa.edu.au/course/studentconnect" TargetMode="External"/><Relationship Id="R66113417a9154150" Type="http://schemas.openxmlformats.org/officeDocument/2006/relationships/hyperlink" Target="https://www.uwa.edu.au/students/My-course/Class-timetabl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CFFAD-B881-4C86-AAB2-BED58399DB6E}"/>
</file>

<file path=customXml/itemProps3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S1 Commencing PG Study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Bec West</cp:lastModifiedBy>
  <cp:revision>60</cp:revision>
  <cp:lastPrinted>2020-11-18T23:36:00Z</cp:lastPrinted>
  <dcterms:created xsi:type="dcterms:W3CDTF">2025-06-17T05:34:00Z</dcterms:created>
  <dcterms:modified xsi:type="dcterms:W3CDTF">2025-07-09T07:46:10Z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148300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